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C148" w14:textId="77777777" w:rsidR="00615BC5" w:rsidRDefault="00B1090B">
      <w:pPr>
        <w:ind w:left="960"/>
      </w:pP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南市政府應徵人員簡歷表（約聘</w:t>
      </w: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僱</w:t>
      </w:r>
      <w:proofErr w:type="gramEnd"/>
      <w:r>
        <w:rPr>
          <w:rFonts w:ascii="標楷體" w:eastAsia="標楷體" w:hAnsi="標楷體"/>
          <w:sz w:val="32"/>
          <w:szCs w:val="32"/>
        </w:rPr>
        <w:t>、用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、職務代理、其他）</w:t>
      </w:r>
      <w:r>
        <w:rPr>
          <w:rFonts w:ascii="標楷體" w:eastAsia="標楷體" w:hAnsi="標楷體"/>
          <w:sz w:val="32"/>
          <w:szCs w:val="32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應徵職務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</w:p>
    <w:tbl>
      <w:tblPr>
        <w:tblW w:w="157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2"/>
        <w:gridCol w:w="1550"/>
        <w:gridCol w:w="1413"/>
        <w:gridCol w:w="1187"/>
        <w:gridCol w:w="88"/>
        <w:gridCol w:w="2286"/>
        <w:gridCol w:w="7574"/>
        <w:gridCol w:w="60"/>
      </w:tblGrid>
      <w:tr w:rsidR="00615BC5" w14:paraId="1C049467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1AB1E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E6E12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C19003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EBD60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3D022" w14:textId="77777777" w:rsidR="00615BC5" w:rsidRDefault="00B1090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自傳（請敘明應徵動機、生涯規劃、重要經歷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615BC5" w14:paraId="2EE80948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DE40B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275C6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D2FD5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0BE72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6DA81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4795E75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F296EF1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391F57C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1835909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6FB7095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71AD475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7B5540B0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09FA0A1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6E205F2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80AFD5D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8A6BA92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4F502816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11EC4E9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474EE38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E3B070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1DF48737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48F40A3E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539CE61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5AF419F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4F753732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5ED3491C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6AA8B01B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6478DC17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0BA047DC" w14:textId="77777777" w:rsidR="00615BC5" w:rsidRDefault="00615BC5">
            <w:pPr>
              <w:widowControl/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16CCF" w14:textId="77777777" w:rsidR="00615BC5" w:rsidRDefault="00615BC5">
            <w:pPr>
              <w:widowControl/>
            </w:pPr>
          </w:p>
        </w:tc>
      </w:tr>
      <w:tr w:rsidR="00615BC5" w14:paraId="74CF7B73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8DEF5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原住民族別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E21A3" w14:textId="77777777" w:rsidR="00615BC5" w:rsidRDefault="00B1090B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D52BD" w14:textId="77777777" w:rsidR="00615BC5" w:rsidRDefault="00B109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領有身心障礙手冊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C056A" w14:textId="77777777" w:rsidR="00615BC5" w:rsidRDefault="00B1090B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是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否</w:t>
            </w:r>
            <w:proofErr w:type="gramEnd"/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86470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1E79E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4831F92C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FEFED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2866" w14:textId="77777777" w:rsidR="00615BC5" w:rsidRDefault="00B1090B"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國中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含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以下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高中職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高中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專科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二技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四技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大學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碩士</w:t>
            </w:r>
            <w:r>
              <w:rPr>
                <w:rFonts w:ascii="標楷體" w:eastAsia="標楷體" w:hAnsi="標楷體"/>
                <w:sz w:val="21"/>
                <w:szCs w:val="21"/>
              </w:rPr>
              <w:t xml:space="preserve"> </w:t>
            </w:r>
            <w:r>
              <w:rPr>
                <w:rFonts w:ascii="Wingdings 2" w:eastAsia="Wingdings 2" w:hAnsi="Wingdings 2" w:cs="Wingdings 2"/>
                <w:sz w:val="21"/>
                <w:szCs w:val="21"/>
              </w:rPr>
              <w:t></w:t>
            </w:r>
            <w:r>
              <w:rPr>
                <w:rFonts w:ascii="標楷體" w:eastAsia="標楷體" w:hAnsi="標楷體"/>
                <w:sz w:val="21"/>
                <w:szCs w:val="21"/>
              </w:rPr>
              <w:t>博士</w:t>
            </w: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E879A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501C7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4E87ABAA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0EA92" w14:textId="77777777" w:rsidR="00615BC5" w:rsidRDefault="00B1090B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最高學歷</w:t>
            </w:r>
          </w:p>
          <w:p w14:paraId="2FA3B7DC" w14:textId="77777777" w:rsidR="00615BC5" w:rsidRDefault="00B1090B">
            <w:pPr>
              <w:jc w:val="center"/>
            </w:pPr>
            <w:r>
              <w:rPr>
                <w:rFonts w:ascii="標楷體" w:eastAsia="標楷體" w:hAnsi="標楷體"/>
                <w:sz w:val="21"/>
                <w:szCs w:val="21"/>
              </w:rPr>
              <w:t>（學校、科系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13E13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473FDD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9B66A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5793F259" w14:textId="77777777">
        <w:tblPrEx>
          <w:tblCellMar>
            <w:top w:w="0" w:type="dxa"/>
            <w:bottom w:w="0" w:type="dxa"/>
          </w:tblCellMar>
        </w:tblPrEx>
        <w:trPr>
          <w:cantSplit/>
          <w:trHeight w:val="728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18A93" w14:textId="77777777" w:rsidR="00615BC5" w:rsidRDefault="00B1090B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聯絡電話及手機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DFFDF" w14:textId="77777777" w:rsidR="00615BC5" w:rsidRDefault="00B1090B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/>
                <w:szCs w:val="24"/>
              </w:rPr>
              <w:t>O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  <w:p w14:paraId="1E0DD904" w14:textId="77777777" w:rsidR="00615BC5" w:rsidRDefault="00B1090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>
              <w:rPr>
                <w:rFonts w:ascii="標楷體" w:eastAsia="標楷體" w:hAnsi="標楷體"/>
                <w:szCs w:val="24"/>
              </w:rPr>
              <w:t>H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B417A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BA2B0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D0AB7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0BA9C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11247A0A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52DF3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B983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59C88E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FD3FD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79669480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A7F0A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戶籍地址</w:t>
            </w:r>
          </w:p>
          <w:p w14:paraId="73987F51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現居地址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93AB7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E54B9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519AA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1941DF4A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BFB8B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E5E1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8AF40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7DACE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19978963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FD42E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最近五年獎懲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BA853" w14:textId="77777777" w:rsidR="00615BC5" w:rsidRDefault="00B1090B">
            <w:r>
              <w:rPr>
                <w:rFonts w:ascii="標楷體" w:eastAsia="標楷體" w:hAnsi="標楷體"/>
                <w:szCs w:val="24"/>
              </w:rPr>
              <w:t>記大功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記功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嘉獎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記大過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記過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申誡</w:t>
            </w:r>
            <w:r>
              <w:rPr>
                <w:rFonts w:ascii="Damascus Semi Bold" w:eastAsia="標楷體" w:hAnsi="Damascus Semi Bold" w:cs="Damascus Semi Bold"/>
                <w:szCs w:val="24"/>
              </w:rPr>
              <w:t xml:space="preserve">   </w:t>
            </w:r>
            <w:r>
              <w:rPr>
                <w:rFonts w:ascii="Damascus Semi Bold" w:eastAsia="標楷體" w:hAnsi="Damascus Semi Bold" w:cs="Damascus Semi Bold"/>
                <w:szCs w:val="24"/>
              </w:rPr>
              <w:t>懲戒</w:t>
            </w:r>
            <w:r>
              <w:rPr>
                <w:rFonts w:ascii="Damascus Semi Bold" w:eastAsia="標楷體" w:hAnsi="Damascus Semi Bold" w:cs="Damascus Semi Bold"/>
                <w:szCs w:val="24"/>
              </w:rPr>
              <w:t xml:space="preserve">   </w:t>
            </w: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55A28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0A0D9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05A9E9DD" w14:textId="77777777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6BA9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最近五年考核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2449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DE1F6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23AE2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211335F3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D88BE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3C97A" w14:textId="77777777" w:rsidR="00615BC5" w:rsidRDefault="00B1090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服務機關、單位</w:t>
            </w:r>
            <w:r>
              <w:rPr>
                <w:rFonts w:ascii="標楷體" w:eastAsia="標楷體" w:hAnsi="標楷體"/>
                <w:sz w:val="20"/>
              </w:rPr>
              <w:t xml:space="preserve"> (</w:t>
            </w:r>
            <w:r>
              <w:rPr>
                <w:rFonts w:ascii="標楷體" w:eastAsia="標楷體" w:hAnsi="標楷體"/>
                <w:sz w:val="20"/>
              </w:rPr>
              <w:t>公司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名稱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508BE" w14:textId="77777777" w:rsidR="00615BC5" w:rsidRDefault="00B1090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職稱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職務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D1612" w14:textId="77777777" w:rsidR="00615BC5" w:rsidRDefault="00B1090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職等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待遇</w:t>
            </w:r>
            <w:r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4A175" w14:textId="77777777" w:rsidR="00615BC5" w:rsidRDefault="00B1090B">
            <w:pPr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ascii="標楷體" w:eastAsia="標楷體" w:hAnsi="標楷體"/>
                <w:sz w:val="20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0"/>
              </w:rPr>
              <w:t>年月日</w:t>
            </w: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2D514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5365C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38339348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96C89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5CBFC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F8B72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4280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4D0D1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32BA1C2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50C7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CB474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7A1B1CD9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5F7C7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F5B84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6C911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C8385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3FFD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1598901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9B8C4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20307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45911F12" w14:textId="77777777">
        <w:tblPrEx>
          <w:tblCellMar>
            <w:top w:w="0" w:type="dxa"/>
            <w:bottom w:w="0" w:type="dxa"/>
          </w:tblCellMar>
        </w:tblPrEx>
        <w:trPr>
          <w:cantSplit/>
          <w:trHeight w:val="751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EB407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D72D9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B9D84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68AA7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1D6E7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29E122C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BC295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48221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1F54B381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1C03E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專長領域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8E809" w14:textId="77777777" w:rsidR="00615BC5" w:rsidRDefault="00615BC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A6F1E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5C789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15BC5" w14:paraId="004A5CD3" w14:textId="77777777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72273" w14:textId="77777777" w:rsidR="00615BC5" w:rsidRDefault="00B109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語言能力</w:t>
            </w:r>
          </w:p>
        </w:tc>
        <w:tc>
          <w:tcPr>
            <w:tcW w:w="6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14D4C" w14:textId="77777777" w:rsidR="00615BC5" w:rsidRDefault="00615BC5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F4D4D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56402" w14:textId="77777777" w:rsidR="00615BC5" w:rsidRDefault="00615BC5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14:paraId="3FD7B1B1" w14:textId="77777777" w:rsidR="00615BC5" w:rsidRDefault="00615BC5">
      <w:pPr>
        <w:pStyle w:val="a5"/>
        <w:spacing w:line="480" w:lineRule="exact"/>
        <w:ind w:firstLine="980"/>
        <w:rPr>
          <w:rFonts w:ascii="Times New Roman" w:hAnsi="Times New Roman"/>
          <w:sz w:val="28"/>
        </w:rPr>
      </w:pPr>
    </w:p>
    <w:sectPr w:rsidR="00615BC5">
      <w:footerReference w:type="default" r:id="rId6"/>
      <w:pgSz w:w="16840" w:h="11907" w:orient="landscape"/>
      <w:pgMar w:top="397" w:right="454" w:bottom="397" w:left="454" w:header="284" w:footer="113" w:gutter="0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56AC" w14:textId="77777777" w:rsidR="00B1090B" w:rsidRDefault="00B1090B">
      <w:r>
        <w:separator/>
      </w:r>
    </w:p>
  </w:endnote>
  <w:endnote w:type="continuationSeparator" w:id="0">
    <w:p w14:paraId="38F14A8C" w14:textId="77777777" w:rsidR="00B1090B" w:rsidRDefault="00B1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mascus Semi Bold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0F52" w14:textId="77777777" w:rsidR="00B1090B" w:rsidRDefault="00B1090B">
    <w:pPr>
      <w:pStyle w:val="a3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9652" w14:textId="77777777" w:rsidR="00B1090B" w:rsidRDefault="00B1090B">
      <w:r>
        <w:rPr>
          <w:color w:val="000000"/>
        </w:rPr>
        <w:separator/>
      </w:r>
    </w:p>
  </w:footnote>
  <w:footnote w:type="continuationSeparator" w:id="0">
    <w:p w14:paraId="62199264" w14:textId="77777777" w:rsidR="00B1090B" w:rsidRDefault="00B1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5BC5"/>
    <w:rsid w:val="00615BC5"/>
    <w:rsid w:val="00B1090B"/>
    <w:rsid w:val="00F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B61FF"/>
  <w15:docId w15:val="{1484DE60-6B69-4748-939E-8A03D58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Salutation"/>
    <w:basedOn w:val="a"/>
    <w:next w:val="a"/>
    <w:rPr>
      <w:rFonts w:ascii="標楷體" w:eastAsia="標楷體" w:hAnsi="標楷體"/>
    </w:rPr>
  </w:style>
  <w:style w:type="paragraph" w:styleId="a6">
    <w:name w:val="Closing"/>
    <w:basedOn w:val="a"/>
    <w:next w:val="a"/>
    <w:pPr>
      <w:ind w:left="4320"/>
    </w:pPr>
    <w:rPr>
      <w:rFonts w:ascii="標楷體" w:eastAsia="標楷體" w:hAnsi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擬應徵</dc:title>
  <dc:creator>台南市政府</dc:creator>
  <cp:lastModifiedBy>登革熱防治中心79202</cp:lastModifiedBy>
  <cp:revision>2</cp:revision>
  <cp:lastPrinted>2022-06-22T01:42:00Z</cp:lastPrinted>
  <dcterms:created xsi:type="dcterms:W3CDTF">2025-08-05T02:32:00Z</dcterms:created>
  <dcterms:modified xsi:type="dcterms:W3CDTF">2025-08-05T02:32:00Z</dcterms:modified>
</cp:coreProperties>
</file>